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77777777" w:rsidR="00D91DB4" w:rsidRPr="00BE3457" w:rsidRDefault="00D91DB4" w:rsidP="008453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>stems – Healthcare</w:t>
            </w:r>
            <w:r w:rsidRPr="00BE3457">
              <w:rPr>
                <w:rFonts w:cs="Arial"/>
                <w:b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324070">
              <w:rPr>
                <w:rFonts w:cs="Arial"/>
                <w:color w:val="000000"/>
              </w:rPr>
            </w:r>
            <w:r w:rsidR="0032407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324070">
                    <w:rPr>
                      <w:rFonts w:cs="Arial"/>
                      <w:color w:val="000000"/>
                    </w:rPr>
                  </w:r>
                  <w:r w:rsidR="00324070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F691" w14:textId="77777777" w:rsidR="00324070" w:rsidRDefault="00324070">
      <w:r>
        <w:separator/>
      </w:r>
    </w:p>
    <w:p w14:paraId="1E10F930" w14:textId="77777777" w:rsidR="00324070" w:rsidRDefault="00324070"/>
  </w:endnote>
  <w:endnote w:type="continuationSeparator" w:id="0">
    <w:p w14:paraId="4F253AC8" w14:textId="77777777" w:rsidR="00324070" w:rsidRDefault="00324070">
      <w:r>
        <w:continuationSeparator/>
      </w:r>
    </w:p>
    <w:p w14:paraId="624CFA39" w14:textId="77777777" w:rsidR="00324070" w:rsidRDefault="00324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2E88981" w:rsidR="009210BF" w:rsidRDefault="0032407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2525E">
          <w:rPr>
            <w:sz w:val="16"/>
            <w:szCs w:val="16"/>
            <w:lang w:val="en-AU"/>
          </w:rPr>
          <w:t>EOM-ZO0-TP-000241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4765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4765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2CF0" w14:textId="77777777" w:rsidR="00324070" w:rsidRDefault="00324070">
      <w:r>
        <w:separator/>
      </w:r>
    </w:p>
    <w:p w14:paraId="0063D3C6" w14:textId="77777777" w:rsidR="00324070" w:rsidRDefault="00324070"/>
  </w:footnote>
  <w:footnote w:type="continuationSeparator" w:id="0">
    <w:p w14:paraId="3288EC88" w14:textId="77777777" w:rsidR="00324070" w:rsidRDefault="00324070">
      <w:r>
        <w:continuationSeparator/>
      </w:r>
    </w:p>
    <w:p w14:paraId="49E6F55A" w14:textId="77777777" w:rsidR="00324070" w:rsidRDefault="00324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0F184B5" w:rsidR="009210BF" w:rsidRDefault="003B2C9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7CB76B" wp14:editId="7C6EA3C0">
                <wp:simplePos x="0" y="0"/>
                <wp:positionH relativeFrom="column">
                  <wp:posOffset>-196850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C47B2FA" w:rsidR="009210BF" w:rsidRPr="006A25F8" w:rsidRDefault="00D91DB4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D91DB4">
            <w:rPr>
              <w:kern w:val="32"/>
              <w:sz w:val="24"/>
              <w:szCs w:val="24"/>
              <w:lang w:val="en-GB"/>
            </w:rPr>
            <w:t>Communications Systems Operations - Daily monitoring Checklist - Healthcare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070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2C9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BA7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1CB"/>
    <w:rsid w:val="00F2462D"/>
    <w:rsid w:val="00F246F9"/>
    <w:rsid w:val="00F247C6"/>
    <w:rsid w:val="00F248F4"/>
    <w:rsid w:val="00F2525E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0F22F-120B-4D99-810C-C1A904524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EOM-ZO0-TP-000241 Rev 001</dc:subject>
  <dc:creator>Rivamonte, Leonnito (RMP)</dc:creator>
  <cp:keywords>ᅟ</cp:keywords>
  <cp:lastModifiedBy>Jancil Saldhana</cp:lastModifiedBy>
  <cp:revision>57</cp:revision>
  <cp:lastPrinted>2017-10-17T10:11:00Z</cp:lastPrinted>
  <dcterms:created xsi:type="dcterms:W3CDTF">2019-12-16T06:44:00Z</dcterms:created>
  <dcterms:modified xsi:type="dcterms:W3CDTF">2021-08-21T06:06:00Z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